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6" w:rsidRDefault="00000366" w:rsidP="005F7DDD">
      <w:pPr>
        <w:rPr>
          <w:b/>
          <w:bCs/>
        </w:rPr>
      </w:pPr>
      <w:r w:rsidRPr="00BD570C">
        <w:rPr>
          <w:b/>
          <w:bCs/>
        </w:rPr>
        <w:tab/>
      </w:r>
      <w:r w:rsidRPr="00BD570C">
        <w:rPr>
          <w:b/>
          <w:bCs/>
        </w:rPr>
        <w:tab/>
      </w:r>
    </w:p>
    <w:tbl>
      <w:tblPr>
        <w:tblW w:w="10647" w:type="dxa"/>
        <w:tblInd w:w="-106" w:type="dxa"/>
        <w:tblLayout w:type="fixed"/>
        <w:tblLook w:val="0000"/>
      </w:tblPr>
      <w:tblGrid>
        <w:gridCol w:w="4287"/>
        <w:gridCol w:w="6360"/>
      </w:tblGrid>
      <w:tr w:rsidR="00000366" w:rsidRPr="001158DA">
        <w:trPr>
          <w:trHeight w:val="80"/>
        </w:trPr>
        <w:tc>
          <w:tcPr>
            <w:tcW w:w="4287" w:type="dxa"/>
          </w:tcPr>
          <w:p w:rsidR="00000366" w:rsidRPr="001158DA" w:rsidRDefault="00000366" w:rsidP="00AF01BC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GD&amp;ĐT</w:t>
            </w:r>
            <w:r w:rsidRPr="001158DA">
              <w:rPr>
                <w:sz w:val="24"/>
                <w:szCs w:val="24"/>
              </w:rPr>
              <w:t xml:space="preserve"> ĐÔNG TRIỀU</w:t>
            </w:r>
          </w:p>
        </w:tc>
        <w:tc>
          <w:tcPr>
            <w:tcW w:w="6360" w:type="dxa"/>
          </w:tcPr>
          <w:p w:rsidR="00000366" w:rsidRPr="001158DA" w:rsidRDefault="00000366" w:rsidP="00D944D4">
            <w:pPr>
              <w:jc w:val="center"/>
              <w:rPr>
                <w:b/>
                <w:bCs/>
                <w:sz w:val="24"/>
                <w:szCs w:val="24"/>
              </w:rPr>
            </w:pPr>
            <w:r w:rsidRPr="001158DA">
              <w:rPr>
                <w:b/>
                <w:bCs/>
                <w:sz w:val="24"/>
                <w:szCs w:val="24"/>
              </w:rPr>
              <w:t xml:space="preserve">      CỘNG HOÀ XÃ HỘI CHỦ NGHĨA VIỆT NAM</w:t>
            </w:r>
          </w:p>
        </w:tc>
      </w:tr>
      <w:tr w:rsidR="00000366" w:rsidRPr="001158DA">
        <w:tc>
          <w:tcPr>
            <w:tcW w:w="4287" w:type="dxa"/>
          </w:tcPr>
          <w:p w:rsidR="00000366" w:rsidRPr="001158DA" w:rsidRDefault="00000366" w:rsidP="005903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54.85pt,15pt" to="132.85pt,15pt"/>
              </w:pict>
            </w:r>
            <w:r>
              <w:rPr>
                <w:b/>
                <w:bCs/>
                <w:sz w:val="24"/>
                <w:szCs w:val="24"/>
              </w:rPr>
              <w:t>TRƯỜNG TIỂU HỌC XUÂN SƠN</w:t>
            </w:r>
          </w:p>
        </w:tc>
        <w:tc>
          <w:tcPr>
            <w:tcW w:w="6360" w:type="dxa"/>
          </w:tcPr>
          <w:p w:rsidR="00000366" w:rsidRPr="00F648ED" w:rsidRDefault="00000366" w:rsidP="00D944D4">
            <w:pPr>
              <w:jc w:val="center"/>
              <w:rPr>
                <w:b/>
                <w:bCs/>
              </w:rPr>
            </w:pPr>
            <w:r w:rsidRPr="001158DA">
              <w:rPr>
                <w:b/>
                <w:bCs/>
                <w:sz w:val="24"/>
                <w:szCs w:val="24"/>
              </w:rPr>
              <w:t xml:space="preserve">      </w:t>
            </w:r>
            <w:r w:rsidRPr="00F648ED">
              <w:rPr>
                <w:b/>
                <w:bCs/>
              </w:rPr>
              <w:t>Độc lập - Tự do - Hạnh phúc</w:t>
            </w:r>
          </w:p>
        </w:tc>
      </w:tr>
      <w:tr w:rsidR="00000366" w:rsidRPr="001158DA">
        <w:trPr>
          <w:trHeight w:val="294"/>
        </w:trPr>
        <w:tc>
          <w:tcPr>
            <w:tcW w:w="4287" w:type="dxa"/>
          </w:tcPr>
          <w:p w:rsidR="00000366" w:rsidRPr="001158DA" w:rsidRDefault="00000366" w:rsidP="00D944D4">
            <w:pPr>
              <w:rPr>
                <w:sz w:val="24"/>
                <w:szCs w:val="24"/>
              </w:rPr>
            </w:pPr>
            <w:r w:rsidRPr="001158DA">
              <w:rPr>
                <w:sz w:val="24"/>
                <w:szCs w:val="24"/>
              </w:rPr>
              <w:t xml:space="preserve">        </w:t>
            </w:r>
          </w:p>
          <w:p w:rsidR="00000366" w:rsidRPr="001158DA" w:rsidRDefault="00000366" w:rsidP="00D944D4">
            <w:pPr>
              <w:rPr>
                <w:sz w:val="24"/>
                <w:szCs w:val="24"/>
              </w:rPr>
            </w:pPr>
            <w:r w:rsidRPr="001158DA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Số: ….</w:t>
            </w:r>
            <w:r w:rsidRPr="001158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CTr-TrTH</w:t>
            </w:r>
          </w:p>
        </w:tc>
        <w:tc>
          <w:tcPr>
            <w:tcW w:w="6360" w:type="dxa"/>
          </w:tcPr>
          <w:p w:rsidR="00000366" w:rsidRPr="001158DA" w:rsidRDefault="00000366" w:rsidP="00D944D4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77.9pt,.2pt" to="244.9pt,.2pt"/>
              </w:pict>
            </w:r>
            <w:r w:rsidRPr="001158DA">
              <w:rPr>
                <w:i/>
                <w:iCs/>
                <w:sz w:val="24"/>
                <w:szCs w:val="24"/>
              </w:rPr>
              <w:t xml:space="preserve">                                     </w:t>
            </w:r>
          </w:p>
          <w:p w:rsidR="00000366" w:rsidRPr="00F648ED" w:rsidRDefault="00000366" w:rsidP="00D944D4">
            <w:pPr>
              <w:keepNext/>
              <w:jc w:val="center"/>
              <w:outlineLvl w:val="1"/>
              <w:rPr>
                <w:i/>
                <w:iCs/>
              </w:rPr>
            </w:pPr>
            <w:r w:rsidRPr="001158DA">
              <w:rPr>
                <w:i/>
                <w:iCs/>
                <w:sz w:val="24"/>
                <w:szCs w:val="24"/>
              </w:rPr>
              <w:t xml:space="preserve">                    </w:t>
            </w:r>
            <w:r w:rsidRPr="00F648ED">
              <w:rPr>
                <w:i/>
                <w:iCs/>
              </w:rPr>
              <w:t xml:space="preserve">Đông Triều, ngày  </w:t>
            </w:r>
            <w:r>
              <w:rPr>
                <w:i/>
                <w:iCs/>
              </w:rPr>
              <w:t>04</w:t>
            </w:r>
            <w:r w:rsidRPr="00F648ED">
              <w:rPr>
                <w:i/>
                <w:iCs/>
              </w:rPr>
              <w:t xml:space="preserve">  tháng 4  năm 201</w:t>
            </w:r>
            <w:r>
              <w:rPr>
                <w:i/>
                <w:iCs/>
              </w:rPr>
              <w:t>6</w:t>
            </w:r>
          </w:p>
        </w:tc>
      </w:tr>
    </w:tbl>
    <w:p w:rsidR="00000366" w:rsidRDefault="00000366" w:rsidP="00960D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000366" w:rsidRPr="00F648ED" w:rsidRDefault="00000366" w:rsidP="00CE3B1F">
      <w:pPr>
        <w:ind w:firstLine="720"/>
        <w:rPr>
          <w:b/>
          <w:bCs/>
        </w:rPr>
      </w:pPr>
      <w:r>
        <w:rPr>
          <w:b/>
          <w:bCs/>
          <w:sz w:val="20"/>
          <w:szCs w:val="20"/>
        </w:rPr>
        <w:tab/>
        <w:t xml:space="preserve"> </w:t>
      </w:r>
      <w:r w:rsidRPr="001158DA"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</w:rPr>
        <w:t xml:space="preserve">CHƯƠNG TRÌNH CÔNG TÁC THÁNG </w:t>
      </w:r>
      <w:r w:rsidRPr="00F648ED">
        <w:rPr>
          <w:b/>
          <w:bCs/>
        </w:rPr>
        <w:t xml:space="preserve">4 </w:t>
      </w:r>
      <w:r>
        <w:rPr>
          <w:b/>
          <w:bCs/>
        </w:rPr>
        <w:t>– 2016</w:t>
      </w:r>
    </w:p>
    <w:p w:rsidR="00000366" w:rsidRPr="001158DA" w:rsidRDefault="00000366" w:rsidP="00F05E2D">
      <w:pPr>
        <w:rPr>
          <w:b/>
          <w:bCs/>
          <w:sz w:val="24"/>
          <w:szCs w:val="24"/>
        </w:rPr>
      </w:pPr>
      <w:r>
        <w:rPr>
          <w:noProof/>
        </w:rPr>
        <w:pict>
          <v:line id="_x0000_s1028" style="position:absolute;z-index:251660288" from="216.6pt,1.35pt" to="370.1pt,1.35pt"/>
        </w:pict>
      </w:r>
    </w:p>
    <w:p w:rsidR="00000366" w:rsidRPr="009B73AA" w:rsidRDefault="00000366" w:rsidP="00F648ED">
      <w:pPr>
        <w:spacing w:before="80" w:after="80"/>
        <w:rPr>
          <w:b/>
          <w:bCs/>
        </w:rPr>
      </w:pPr>
      <w:r w:rsidRPr="009B73AA">
        <w:rPr>
          <w:b/>
          <w:bCs/>
        </w:rPr>
        <w:t>. Trọng tâm:</w:t>
      </w:r>
    </w:p>
    <w:tbl>
      <w:tblPr>
        <w:tblW w:w="10360" w:type="dxa"/>
        <w:tblInd w:w="-106" w:type="dxa"/>
        <w:tblLook w:val="00A0"/>
      </w:tblPr>
      <w:tblGrid>
        <w:gridCol w:w="10360"/>
      </w:tblGrid>
      <w:tr w:rsidR="00000366" w:rsidRPr="00F648ED">
        <w:tc>
          <w:tcPr>
            <w:tcW w:w="10360" w:type="dxa"/>
          </w:tcPr>
          <w:p w:rsidR="00000366" w:rsidRPr="00F648ED" w:rsidRDefault="00000366" w:rsidP="00F648ED">
            <w:pPr>
              <w:spacing w:before="80" w:after="80"/>
              <w:rPr>
                <w:b/>
                <w:bCs/>
                <w:i/>
                <w:iCs/>
                <w:sz w:val="26"/>
                <w:szCs w:val="26"/>
              </w:rPr>
            </w:pPr>
            <w:r w:rsidRPr="00F648ED">
              <w:rPr>
                <w:i/>
                <w:iCs/>
                <w:sz w:val="26"/>
                <w:szCs w:val="26"/>
              </w:rPr>
              <w:t xml:space="preserve">1. </w:t>
            </w:r>
            <w:r>
              <w:rPr>
                <w:i/>
                <w:iCs/>
                <w:sz w:val="26"/>
                <w:szCs w:val="26"/>
              </w:rPr>
              <w:t>Thi đua lập thành tích chào m</w:t>
            </w:r>
            <w:r>
              <w:rPr>
                <w:rFonts w:ascii="Arial" w:hAnsi="Arial" w:cs="Arial"/>
                <w:i/>
                <w:iCs/>
                <w:sz w:val="26"/>
                <w:szCs w:val="26"/>
              </w:rPr>
              <w:t>ừ</w:t>
            </w:r>
            <w:r>
              <w:rPr>
                <w:i/>
                <w:iCs/>
                <w:sz w:val="26"/>
                <w:szCs w:val="26"/>
              </w:rPr>
              <w:t>ng 30/4 – 01/5;</w:t>
            </w:r>
          </w:p>
        </w:tc>
      </w:tr>
      <w:tr w:rsidR="00000366" w:rsidRPr="00F648ED">
        <w:tc>
          <w:tcPr>
            <w:tcW w:w="10360" w:type="dxa"/>
          </w:tcPr>
          <w:p w:rsidR="00000366" w:rsidRPr="00F648ED" w:rsidRDefault="00000366" w:rsidP="00F648ED">
            <w:pPr>
              <w:spacing w:before="80" w:after="80"/>
              <w:jc w:val="both"/>
              <w:rPr>
                <w:i/>
                <w:iCs/>
                <w:sz w:val="26"/>
                <w:szCs w:val="26"/>
              </w:rPr>
            </w:pPr>
            <w:r w:rsidRPr="00F648ED">
              <w:rPr>
                <w:i/>
                <w:iCs/>
                <w:sz w:val="26"/>
                <w:szCs w:val="26"/>
              </w:rPr>
              <w:t>2. Tập trung công tác nâng cao chất lượng toàn diện cho học sinh chuẩn bị kết thúc năm học;</w:t>
            </w:r>
          </w:p>
        </w:tc>
      </w:tr>
      <w:tr w:rsidR="00000366" w:rsidRPr="00F648ED">
        <w:tc>
          <w:tcPr>
            <w:tcW w:w="10360" w:type="dxa"/>
          </w:tcPr>
          <w:p w:rsidR="00000366" w:rsidRPr="00F648ED" w:rsidRDefault="00000366" w:rsidP="00F648ED">
            <w:pPr>
              <w:spacing w:before="80" w:after="80"/>
              <w:rPr>
                <w:b/>
                <w:bCs/>
                <w:i/>
                <w:iCs/>
                <w:sz w:val="26"/>
                <w:szCs w:val="26"/>
              </w:rPr>
            </w:pPr>
            <w:r w:rsidRPr="00F648ED">
              <w:rPr>
                <w:i/>
                <w:iCs/>
                <w:sz w:val="26"/>
                <w:szCs w:val="26"/>
              </w:rPr>
              <w:t>3. T</w:t>
            </w:r>
            <w:r>
              <w:rPr>
                <w:i/>
                <w:iCs/>
                <w:sz w:val="26"/>
                <w:szCs w:val="26"/>
              </w:rPr>
              <w:t>ham gia thi viết chữ và trình bày bài đẹp cấp Tỉnh và thi giải Toán trên mạng bằng Tiếng Anh quốc gia</w:t>
            </w:r>
            <w:r w:rsidRPr="00F648ED">
              <w:rPr>
                <w:i/>
                <w:iCs/>
                <w:sz w:val="26"/>
                <w:szCs w:val="26"/>
              </w:rPr>
              <w:t>;</w:t>
            </w:r>
          </w:p>
        </w:tc>
      </w:tr>
      <w:tr w:rsidR="00000366" w:rsidRPr="00F648ED">
        <w:tc>
          <w:tcPr>
            <w:tcW w:w="10360" w:type="dxa"/>
          </w:tcPr>
          <w:p w:rsidR="00000366" w:rsidRDefault="00000366" w:rsidP="00F648ED">
            <w:pPr>
              <w:spacing w:before="80" w:after="80"/>
              <w:rPr>
                <w:i/>
                <w:iCs/>
                <w:color w:val="000000"/>
                <w:sz w:val="26"/>
                <w:szCs w:val="26"/>
              </w:rPr>
            </w:pPr>
            <w:r w:rsidRPr="00F648ED">
              <w:rPr>
                <w:i/>
                <w:iCs/>
                <w:sz w:val="26"/>
                <w:szCs w:val="26"/>
              </w:rPr>
              <w:t xml:space="preserve">4. </w:t>
            </w:r>
            <w:r w:rsidRPr="00F648ED">
              <w:rPr>
                <w:i/>
                <w:iCs/>
                <w:color w:val="000000"/>
                <w:sz w:val="26"/>
                <w:szCs w:val="26"/>
              </w:rPr>
              <w:t>Tổ chức các hoạt động hưởng ứng ngày “Đọ</w:t>
            </w:r>
            <w:r>
              <w:rPr>
                <w:i/>
                <w:iCs/>
                <w:color w:val="000000"/>
                <w:sz w:val="26"/>
                <w:szCs w:val="26"/>
              </w:rPr>
              <w:t>c sách Việt Nam lần thứ 3</w:t>
            </w:r>
            <w:r w:rsidRPr="00F648ED">
              <w:rPr>
                <w:i/>
                <w:iCs/>
                <w:color w:val="000000"/>
                <w:sz w:val="26"/>
                <w:szCs w:val="26"/>
              </w:rPr>
              <w:t xml:space="preserve">” </w:t>
            </w:r>
          </w:p>
          <w:p w:rsidR="00000366" w:rsidRPr="00F648ED" w:rsidRDefault="00000366" w:rsidP="00F648ED">
            <w:pPr>
              <w:spacing w:before="80" w:after="8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5.Tham gia Hội khỏe Phù đổng khu vực II tại Nam Định môn bơi lội</w:t>
            </w:r>
          </w:p>
        </w:tc>
      </w:tr>
    </w:tbl>
    <w:p w:rsidR="00000366" w:rsidRPr="009B73AA" w:rsidRDefault="00000366" w:rsidP="00F648ED">
      <w:pPr>
        <w:spacing w:before="80" w:after="80"/>
        <w:jc w:val="both"/>
        <w:rPr>
          <w:b/>
          <w:bCs/>
        </w:rPr>
      </w:pPr>
      <w:r w:rsidRPr="009B73AA">
        <w:rPr>
          <w:b/>
          <w:bCs/>
        </w:rPr>
        <w:t>. Lịch cụ thể :</w:t>
      </w:r>
      <w:r w:rsidRPr="009B73AA">
        <w:rPr>
          <w:b/>
          <w:bCs/>
        </w:rPr>
        <w:tab/>
      </w:r>
    </w:p>
    <w:p w:rsidR="00000366" w:rsidRPr="00F648ED" w:rsidRDefault="00000366" w:rsidP="00F648ED">
      <w:pPr>
        <w:spacing w:before="80" w:after="80"/>
        <w:jc w:val="both"/>
        <w:rPr>
          <w:b/>
          <w:bCs/>
          <w:sz w:val="2"/>
          <w:szCs w:val="2"/>
        </w:rPr>
      </w:pPr>
      <w:r w:rsidRPr="00F648ED">
        <w:rPr>
          <w:b/>
          <w:bCs/>
          <w:sz w:val="2"/>
          <w:szCs w:val="2"/>
        </w:rPr>
        <w:tab/>
      </w:r>
    </w:p>
    <w:tbl>
      <w:tblPr>
        <w:tblW w:w="10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7150"/>
        <w:gridCol w:w="2520"/>
      </w:tblGrid>
      <w:tr w:rsidR="00000366" w:rsidRPr="001158DA">
        <w:trPr>
          <w:trHeight w:val="79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1158DA" w:rsidRDefault="00000366" w:rsidP="00F648ED">
            <w:pPr>
              <w:keepNext/>
              <w:spacing w:before="6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158DA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1158DA" w:rsidRDefault="00000366" w:rsidP="00F648ED">
            <w:pPr>
              <w:keepNext/>
              <w:spacing w:before="60" w:after="6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1158DA">
              <w:rPr>
                <w:b/>
                <w:bCs/>
                <w:sz w:val="24"/>
                <w:szCs w:val="24"/>
              </w:rPr>
              <w:t>Nội dung công tác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1158DA" w:rsidRDefault="00000366" w:rsidP="00F648E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thực hiện</w:t>
            </w:r>
          </w:p>
        </w:tc>
      </w:tr>
      <w:tr w:rsidR="00000366" w:rsidRPr="001158DA">
        <w:trPr>
          <w:trHeight w:val="79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FB01B4" w:rsidRDefault="00000366" w:rsidP="00F648ED">
            <w:pPr>
              <w:keepNext/>
              <w:spacing w:before="60" w:after="60"/>
              <w:jc w:val="center"/>
              <w:outlineLvl w:val="1"/>
              <w:rPr>
                <w:sz w:val="24"/>
                <w:szCs w:val="24"/>
              </w:rPr>
            </w:pPr>
            <w:r w:rsidRPr="00FB01B4">
              <w:rPr>
                <w:sz w:val="24"/>
                <w:szCs w:val="24"/>
              </w:rPr>
              <w:t>01-02/4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FB01B4" w:rsidRDefault="00000366" w:rsidP="00FB01B4">
            <w:pPr>
              <w:keepNext/>
              <w:spacing w:before="60" w:after="60"/>
              <w:outlineLvl w:val="2"/>
              <w:rPr>
                <w:sz w:val="26"/>
                <w:szCs w:val="26"/>
              </w:rPr>
            </w:pPr>
            <w:r w:rsidRPr="00FB01B4">
              <w:rPr>
                <w:sz w:val="26"/>
                <w:szCs w:val="26"/>
              </w:rPr>
              <w:t>Giao lưu Tiếng Anh giáo viên và HS cấp thị xã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366" w:rsidRPr="00FB01B4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B01B4">
              <w:rPr>
                <w:sz w:val="26"/>
                <w:szCs w:val="26"/>
              </w:rPr>
              <w:t>Đội tuyển GV, HS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</w:tcPr>
          <w:p w:rsidR="00000366" w:rsidRPr="00F648ED" w:rsidRDefault="00000366" w:rsidP="00AB4720">
            <w:pPr>
              <w:tabs>
                <w:tab w:val="left" w:pos="497"/>
                <w:tab w:val="left" w:pos="926"/>
              </w:tabs>
              <w:spacing w:before="60" w:after="60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Họp Hội đồng sư phạm</w:t>
            </w:r>
          </w:p>
        </w:tc>
        <w:tc>
          <w:tcPr>
            <w:tcW w:w="2520" w:type="dxa"/>
          </w:tcPr>
          <w:p w:rsidR="00000366" w:rsidRPr="00F648ED" w:rsidRDefault="00000366" w:rsidP="00AB4720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BGH, CBGV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07-08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</w:tcPr>
          <w:p w:rsidR="00000366" w:rsidRPr="00F648ED" w:rsidRDefault="00000366" w:rsidP="004D74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tổ tổ chức sinh hoạt chuyên môn, chuyên đề cấp tổ</w:t>
            </w:r>
          </w:p>
        </w:tc>
        <w:tc>
          <w:tcPr>
            <w:tcW w:w="2520" w:type="dxa"/>
          </w:tcPr>
          <w:p w:rsidR="00000366" w:rsidRPr="00F648ED" w:rsidRDefault="00000366" w:rsidP="004D74F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tổ chuyên môn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</w:tcPr>
          <w:p w:rsidR="00000366" w:rsidRPr="00F648ED" w:rsidRDefault="00000366" w:rsidP="007116AA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Thi giải Toán trên mạng bằng Tiếng Anh toàn quốc.</w:t>
            </w:r>
          </w:p>
        </w:tc>
        <w:tc>
          <w:tcPr>
            <w:tcW w:w="252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HS tham dự thi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11/4</w:t>
            </w:r>
          </w:p>
        </w:tc>
        <w:tc>
          <w:tcPr>
            <w:tcW w:w="7150" w:type="dxa"/>
          </w:tcPr>
          <w:p w:rsidR="00000366" w:rsidRPr="00F648ED" w:rsidRDefault="00000366" w:rsidP="003D3FC9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 bài thi Tìm hiểu con tem bưu chính về Ban tổ chức cuộc thi</w:t>
            </w:r>
            <w:r w:rsidRPr="00F648E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000366" w:rsidRPr="00F648ED" w:rsidRDefault="00000366" w:rsidP="003D3FC9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Tổng PTĐ và HS khối 3,4,5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12- 15/4</w:t>
            </w:r>
          </w:p>
        </w:tc>
        <w:tc>
          <w:tcPr>
            <w:tcW w:w="7150" w:type="dxa"/>
          </w:tcPr>
          <w:p w:rsidR="00000366" w:rsidRPr="00F648ED" w:rsidRDefault="00000366" w:rsidP="00F648ED">
            <w:pPr>
              <w:spacing w:before="60" w:after="60"/>
              <w:ind w:left="-9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toàn diện 03 GV</w:t>
            </w:r>
          </w:p>
        </w:tc>
        <w:tc>
          <w:tcPr>
            <w:tcW w:w="2520" w:type="dxa"/>
          </w:tcPr>
          <w:p w:rsidR="00000366" w:rsidRPr="00F648ED" w:rsidRDefault="00000366" w:rsidP="00861E0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kiểm tra nội bộ 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19/4</w:t>
            </w:r>
          </w:p>
        </w:tc>
        <w:tc>
          <w:tcPr>
            <w:tcW w:w="7150" w:type="dxa"/>
          </w:tcPr>
          <w:p w:rsidR="00000366" w:rsidRPr="00F648ED" w:rsidRDefault="00000366" w:rsidP="004D74FC">
            <w:pPr>
              <w:spacing w:before="60" w:after="60"/>
              <w:ind w:hanging="97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Phát động hưởng ứng “Tháng hành động về vệ sinh an toàn thực phẩm” năm 2016</w:t>
            </w:r>
          </w:p>
        </w:tc>
        <w:tc>
          <w:tcPr>
            <w:tcW w:w="2520" w:type="dxa"/>
          </w:tcPr>
          <w:p w:rsidR="00000366" w:rsidRDefault="00000366" w:rsidP="004D74F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Bộ phận </w:t>
            </w:r>
          </w:p>
          <w:p w:rsidR="00000366" w:rsidRPr="00F648ED" w:rsidRDefault="00000366" w:rsidP="004D74F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trường học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</w:tcPr>
          <w:p w:rsidR="00000366" w:rsidRPr="00F648ED" w:rsidRDefault="00000366" w:rsidP="00F648ED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 xml:space="preserve">Tổ </w:t>
            </w:r>
            <w:r>
              <w:rPr>
                <w:color w:val="000000"/>
                <w:sz w:val="26"/>
                <w:szCs w:val="26"/>
              </w:rPr>
              <w:t>chức “Ngày hội đọc sách năm 2016</w:t>
            </w:r>
            <w:r w:rsidRPr="00F648ED"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252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BGH, GV, HS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  <w:r w:rsidRPr="00F648ED">
              <w:rPr>
                <w:sz w:val="26"/>
                <w:szCs w:val="26"/>
              </w:rPr>
              <w:t>/4</w:t>
            </w:r>
          </w:p>
        </w:tc>
        <w:tc>
          <w:tcPr>
            <w:tcW w:w="7150" w:type="dxa"/>
          </w:tcPr>
          <w:p w:rsidR="00000366" w:rsidRPr="00F648ED" w:rsidRDefault="00000366" w:rsidP="00F648ED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F648ED">
              <w:rPr>
                <w:spacing w:val="2"/>
                <w:sz w:val="26"/>
                <w:szCs w:val="26"/>
              </w:rPr>
              <w:t>Tham dự thi viết chữ và</w:t>
            </w:r>
            <w:r>
              <w:rPr>
                <w:spacing w:val="2"/>
                <w:sz w:val="26"/>
                <w:szCs w:val="26"/>
              </w:rPr>
              <w:t xml:space="preserve"> trình bày bài đẹp cấp Tỉnh năm học 2015</w:t>
            </w:r>
            <w:r w:rsidRPr="00F648ED">
              <w:rPr>
                <w:spacing w:val="2"/>
                <w:sz w:val="26"/>
                <w:szCs w:val="26"/>
              </w:rPr>
              <w:t>- 201</w:t>
            </w:r>
            <w:r>
              <w:rPr>
                <w:spacing w:val="2"/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F648ED">
              <w:rPr>
                <w:color w:val="000000"/>
                <w:sz w:val="26"/>
                <w:szCs w:val="26"/>
              </w:rPr>
              <w:t>Chuyên môn, GV-HS đăng ký dự thi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25-26/4</w:t>
            </w:r>
          </w:p>
        </w:tc>
        <w:tc>
          <w:tcPr>
            <w:tcW w:w="7150" w:type="dxa"/>
          </w:tcPr>
          <w:p w:rsidR="00000366" w:rsidRPr="00F648ED" w:rsidRDefault="00000366" w:rsidP="00F648ED">
            <w:pPr>
              <w:spacing w:before="60" w:after="6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Kiểm tra lớp học bán trú và các khoản thu- chi của HS</w:t>
            </w:r>
          </w:p>
        </w:tc>
        <w:tc>
          <w:tcPr>
            <w:tcW w:w="252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Ban kiểm tra nội bộ</w:t>
            </w:r>
          </w:p>
        </w:tc>
      </w:tr>
      <w:tr w:rsidR="00000366" w:rsidRPr="001158DA">
        <w:trPr>
          <w:cantSplit/>
          <w:trHeight w:val="243"/>
        </w:trPr>
        <w:tc>
          <w:tcPr>
            <w:tcW w:w="111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30/4</w:t>
            </w:r>
          </w:p>
        </w:tc>
        <w:tc>
          <w:tcPr>
            <w:tcW w:w="7150" w:type="dxa"/>
          </w:tcPr>
          <w:p w:rsidR="00000366" w:rsidRPr="00F648ED" w:rsidRDefault="00000366" w:rsidP="00F648ED">
            <w:pPr>
              <w:spacing w:before="60" w:after="6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Nghỉ lễ</w:t>
            </w:r>
          </w:p>
        </w:tc>
        <w:tc>
          <w:tcPr>
            <w:tcW w:w="2520" w:type="dxa"/>
          </w:tcPr>
          <w:p w:rsidR="00000366" w:rsidRPr="00F648ED" w:rsidRDefault="00000366" w:rsidP="00F648E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Phân công trực trường</w:t>
            </w:r>
          </w:p>
        </w:tc>
      </w:tr>
    </w:tbl>
    <w:p w:rsidR="00000366" w:rsidRPr="00CE3B1F" w:rsidRDefault="00000366" w:rsidP="00724898">
      <w:pPr>
        <w:rPr>
          <w:sz w:val="20"/>
          <w:szCs w:val="20"/>
          <w:lang w:val="nl-NL"/>
        </w:rPr>
      </w:pPr>
      <w:r w:rsidRPr="00CE3B1F">
        <w:rPr>
          <w:sz w:val="20"/>
          <w:szCs w:val="20"/>
          <w:lang w:val="nl-NL"/>
        </w:rPr>
        <w:tab/>
      </w:r>
    </w:p>
    <w:tbl>
      <w:tblPr>
        <w:tblW w:w="0" w:type="auto"/>
        <w:tblInd w:w="-106" w:type="dxa"/>
        <w:tblLook w:val="00A0"/>
      </w:tblPr>
      <w:tblGrid>
        <w:gridCol w:w="4965"/>
        <w:gridCol w:w="4674"/>
      </w:tblGrid>
      <w:tr w:rsidR="00000366" w:rsidRPr="00F0197E">
        <w:tc>
          <w:tcPr>
            <w:tcW w:w="4965" w:type="dxa"/>
          </w:tcPr>
          <w:p w:rsidR="00000366" w:rsidRPr="00F0197E" w:rsidRDefault="00000366" w:rsidP="00F0197E">
            <w:pPr>
              <w:tabs>
                <w:tab w:val="left" w:pos="8400"/>
              </w:tabs>
              <w:rPr>
                <w:sz w:val="20"/>
                <w:szCs w:val="20"/>
                <w:lang w:val="nl-NL"/>
              </w:rPr>
            </w:pPr>
            <w:r w:rsidRPr="00F0197E">
              <w:rPr>
                <w:b/>
                <w:bCs/>
                <w:i/>
                <w:iCs/>
                <w:sz w:val="20"/>
                <w:szCs w:val="20"/>
                <w:lang w:val="nl-NL"/>
              </w:rPr>
              <w:t>Nơi nhận:</w:t>
            </w:r>
            <w:r w:rsidRPr="00F0197E">
              <w:rPr>
                <w:b/>
                <w:bCs/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000366" w:rsidRPr="00F0197E" w:rsidRDefault="00000366" w:rsidP="00F0197E">
            <w:pPr>
              <w:tabs>
                <w:tab w:val="left" w:pos="-2240"/>
              </w:tabs>
              <w:rPr>
                <w:sz w:val="18"/>
                <w:szCs w:val="18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>- Cổng thông tin điện tử trường;</w:t>
            </w:r>
          </w:p>
          <w:p w:rsidR="00000366" w:rsidRPr="00F0197E" w:rsidRDefault="00000366" w:rsidP="00F0197E">
            <w:pPr>
              <w:tabs>
                <w:tab w:val="left" w:pos="-2240"/>
              </w:tabs>
              <w:rPr>
                <w:sz w:val="18"/>
                <w:szCs w:val="18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>- CB, GV, NV (t/h)</w:t>
            </w:r>
            <w:r w:rsidRPr="00F0197E">
              <w:rPr>
                <w:sz w:val="18"/>
                <w:szCs w:val="18"/>
                <w:lang w:val="nl-NL"/>
              </w:rPr>
              <w:tab/>
              <w:t xml:space="preserve">                        </w:t>
            </w:r>
          </w:p>
          <w:p w:rsidR="00000366" w:rsidRPr="00F0197E" w:rsidRDefault="00000366" w:rsidP="00F648ED">
            <w:pPr>
              <w:rPr>
                <w:sz w:val="20"/>
                <w:szCs w:val="20"/>
                <w:lang w:val="nl-NL"/>
              </w:rPr>
            </w:pPr>
            <w:r w:rsidRPr="00F0197E">
              <w:rPr>
                <w:sz w:val="18"/>
                <w:szCs w:val="18"/>
                <w:lang w:val="nl-NL"/>
              </w:rPr>
              <w:t xml:space="preserve"> - Lưu: VT.</w:t>
            </w:r>
          </w:p>
        </w:tc>
        <w:tc>
          <w:tcPr>
            <w:tcW w:w="4674" w:type="dxa"/>
          </w:tcPr>
          <w:p w:rsidR="00000366" w:rsidRPr="00F0197E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0197E">
              <w:rPr>
                <w:b/>
                <w:bCs/>
                <w:sz w:val="24"/>
                <w:szCs w:val="24"/>
                <w:lang w:val="nl-NL"/>
              </w:rPr>
              <w:t>HIỆU TRƯỞNG</w:t>
            </w:r>
          </w:p>
          <w:p w:rsidR="00000366" w:rsidRPr="00F0197E" w:rsidRDefault="00000366" w:rsidP="00F0197E">
            <w:pPr>
              <w:tabs>
                <w:tab w:val="left" w:pos="-2240"/>
              </w:tabs>
              <w:jc w:val="center"/>
              <w:rPr>
                <w:sz w:val="24"/>
                <w:szCs w:val="24"/>
                <w:lang w:val="nl-NL"/>
              </w:rPr>
            </w:pPr>
            <w:r w:rsidRPr="00F0197E">
              <w:rPr>
                <w:sz w:val="24"/>
                <w:szCs w:val="24"/>
                <w:lang w:val="nl-NL"/>
              </w:rPr>
              <w:t>(Đã ký)</w:t>
            </w:r>
          </w:p>
          <w:p w:rsidR="00000366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000366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000366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000366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000366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000366" w:rsidRPr="00F0197E" w:rsidRDefault="00000366" w:rsidP="00F0197E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Nguyễn Thị Hiền</w:t>
            </w:r>
          </w:p>
          <w:p w:rsidR="00000366" w:rsidRPr="00F0197E" w:rsidRDefault="00000366" w:rsidP="00F0197E">
            <w:pPr>
              <w:tabs>
                <w:tab w:val="left" w:pos="-2240"/>
              </w:tabs>
              <w:jc w:val="center"/>
              <w:rPr>
                <w:sz w:val="22"/>
                <w:szCs w:val="22"/>
                <w:lang w:val="nl-NL"/>
              </w:rPr>
            </w:pPr>
          </w:p>
          <w:p w:rsidR="00000366" w:rsidRPr="00F0197E" w:rsidRDefault="00000366" w:rsidP="00F0197E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000366" w:rsidRPr="00CE3B1F" w:rsidRDefault="00000366" w:rsidP="00724898">
      <w:pPr>
        <w:rPr>
          <w:sz w:val="24"/>
          <w:szCs w:val="24"/>
          <w:lang w:val="nl-NL"/>
        </w:rPr>
      </w:pP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  <w:t xml:space="preserve">    </w:t>
      </w:r>
      <w:r w:rsidRPr="00CE3B1F">
        <w:rPr>
          <w:sz w:val="20"/>
          <w:szCs w:val="20"/>
          <w:lang w:val="nl-NL"/>
        </w:rPr>
        <w:tab/>
        <w:t xml:space="preserve">                     </w:t>
      </w:r>
      <w:r w:rsidRPr="00CE3B1F">
        <w:rPr>
          <w:b/>
          <w:bCs/>
          <w:sz w:val="24"/>
          <w:szCs w:val="24"/>
          <w:lang w:val="nl-NL"/>
        </w:rPr>
        <w:t xml:space="preserve"> </w:t>
      </w:r>
    </w:p>
    <w:p w:rsidR="00000366" w:rsidRDefault="00000366" w:rsidP="00724898">
      <w:pPr>
        <w:tabs>
          <w:tab w:val="left" w:pos="8400"/>
        </w:tabs>
        <w:rPr>
          <w:sz w:val="18"/>
          <w:szCs w:val="18"/>
          <w:lang w:val="nl-NL"/>
        </w:rPr>
      </w:pPr>
      <w:r w:rsidRPr="00CE3B1F">
        <w:rPr>
          <w:sz w:val="18"/>
          <w:szCs w:val="18"/>
          <w:lang w:val="nl-NL"/>
        </w:rPr>
        <w:t xml:space="preserve"> </w:t>
      </w:r>
    </w:p>
    <w:p w:rsidR="00000366" w:rsidRDefault="00000366" w:rsidP="00724898">
      <w:pPr>
        <w:tabs>
          <w:tab w:val="left" w:pos="8400"/>
        </w:tabs>
        <w:rPr>
          <w:sz w:val="18"/>
          <w:szCs w:val="18"/>
          <w:lang w:val="nl-NL"/>
        </w:rPr>
      </w:pPr>
    </w:p>
    <w:p w:rsidR="00000366" w:rsidRPr="00F55094" w:rsidRDefault="00000366" w:rsidP="004E47F1">
      <w:pPr>
        <w:tabs>
          <w:tab w:val="left" w:pos="-2240"/>
        </w:tabs>
        <w:rPr>
          <w:sz w:val="22"/>
          <w:szCs w:val="22"/>
          <w:lang w:val="nl-NL"/>
        </w:rPr>
      </w:pPr>
      <w:r w:rsidRPr="00CE3B1F">
        <w:rPr>
          <w:sz w:val="20"/>
          <w:szCs w:val="20"/>
          <w:lang w:val="nl-NL"/>
        </w:rPr>
        <w:tab/>
      </w:r>
      <w:r w:rsidRPr="00CE3B1F">
        <w:rPr>
          <w:sz w:val="20"/>
          <w:szCs w:val="20"/>
          <w:lang w:val="nl-NL"/>
        </w:rPr>
        <w:tab/>
      </w:r>
      <w:r w:rsidRPr="00F55094">
        <w:rPr>
          <w:sz w:val="22"/>
          <w:szCs w:val="22"/>
          <w:lang w:val="nl-NL"/>
        </w:rPr>
        <w:t xml:space="preserve">                                                                                               </w:t>
      </w:r>
      <w:r w:rsidRPr="00F55094">
        <w:rPr>
          <w:sz w:val="24"/>
          <w:szCs w:val="24"/>
          <w:lang w:val="nl-NL"/>
        </w:rPr>
        <w:t xml:space="preserve"> </w:t>
      </w:r>
    </w:p>
    <w:p w:rsidR="00000366" w:rsidRPr="004E47F1" w:rsidRDefault="00000366" w:rsidP="00774204">
      <w:pPr>
        <w:tabs>
          <w:tab w:val="left" w:pos="8790"/>
        </w:tabs>
        <w:rPr>
          <w:b/>
          <w:bCs/>
          <w:sz w:val="24"/>
          <w:szCs w:val="24"/>
          <w:lang w:val="nl-NL"/>
        </w:rPr>
      </w:pPr>
    </w:p>
    <w:p w:rsidR="00000366" w:rsidRPr="00F55094" w:rsidRDefault="00000366" w:rsidP="004E47F1">
      <w:pPr>
        <w:jc w:val="both"/>
        <w:rPr>
          <w:b/>
          <w:bCs/>
          <w:sz w:val="24"/>
          <w:szCs w:val="24"/>
          <w:lang w:val="nl-NL"/>
        </w:rPr>
      </w:pPr>
      <w:r w:rsidRPr="004E47F1">
        <w:rPr>
          <w:b/>
          <w:bCs/>
          <w:sz w:val="24"/>
          <w:szCs w:val="24"/>
          <w:lang w:val="nl-NL"/>
        </w:rPr>
        <w:t xml:space="preserve"> </w:t>
      </w:r>
      <w:r w:rsidRPr="004E47F1">
        <w:rPr>
          <w:sz w:val="24"/>
          <w:szCs w:val="24"/>
          <w:lang w:val="nl-NL"/>
        </w:rPr>
        <w:t xml:space="preserve">  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</w:p>
    <w:sectPr w:rsidR="00000366" w:rsidRPr="00F55094" w:rsidSect="001158DA">
      <w:footerReference w:type="default" r:id="rId7"/>
      <w:pgSz w:w="11907" w:h="16840" w:code="9"/>
      <w:pgMar w:top="381" w:right="562" w:bottom="381" w:left="562" w:header="403" w:footer="40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66" w:rsidRDefault="00000366" w:rsidP="007E5E3C">
      <w:r>
        <w:separator/>
      </w:r>
    </w:p>
  </w:endnote>
  <w:endnote w:type="continuationSeparator" w:id="1">
    <w:p w:rsidR="00000366" w:rsidRDefault="00000366" w:rsidP="007E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6" w:rsidRDefault="0000036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00366" w:rsidRDefault="00000366" w:rsidP="00D944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66" w:rsidRDefault="00000366" w:rsidP="007E5E3C">
      <w:r>
        <w:separator/>
      </w:r>
    </w:p>
  </w:footnote>
  <w:footnote w:type="continuationSeparator" w:id="1">
    <w:p w:rsidR="00000366" w:rsidRDefault="00000366" w:rsidP="007E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DD1"/>
    <w:multiLevelType w:val="hybridMultilevel"/>
    <w:tmpl w:val="E22A0CDE"/>
    <w:lvl w:ilvl="0" w:tplc="3EA23C0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315"/>
    <w:multiLevelType w:val="hybridMultilevel"/>
    <w:tmpl w:val="3AB6B59C"/>
    <w:lvl w:ilvl="0" w:tplc="261C4FB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DBD"/>
    <w:multiLevelType w:val="hybridMultilevel"/>
    <w:tmpl w:val="514A0178"/>
    <w:lvl w:ilvl="0" w:tplc="F4B0C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41D5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317FB3"/>
    <w:multiLevelType w:val="hybridMultilevel"/>
    <w:tmpl w:val="FB50CE30"/>
    <w:lvl w:ilvl="0" w:tplc="8232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B1FD3"/>
    <w:multiLevelType w:val="hybridMultilevel"/>
    <w:tmpl w:val="F1981C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DA5"/>
    <w:multiLevelType w:val="hybridMultilevel"/>
    <w:tmpl w:val="7F9AAD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53790029"/>
    <w:multiLevelType w:val="hybridMultilevel"/>
    <w:tmpl w:val="87D47446"/>
    <w:lvl w:ilvl="0" w:tplc="5FCA23D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278D"/>
    <w:multiLevelType w:val="hybridMultilevel"/>
    <w:tmpl w:val="45EAB738"/>
    <w:lvl w:ilvl="0" w:tplc="5824A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8E4D91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C0220C5"/>
    <w:multiLevelType w:val="hybridMultilevel"/>
    <w:tmpl w:val="AA76EA78"/>
    <w:lvl w:ilvl="0" w:tplc="85767CD2">
      <w:start w:val="1"/>
      <w:numFmt w:val="decimal"/>
      <w:lvlText w:val="%1."/>
      <w:lvlJc w:val="left"/>
      <w:pPr>
        <w:ind w:left="180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DDD"/>
    <w:rsid w:val="00000366"/>
    <w:rsid w:val="00001069"/>
    <w:rsid w:val="0000654D"/>
    <w:rsid w:val="000101C5"/>
    <w:rsid w:val="00010426"/>
    <w:rsid w:val="000269F7"/>
    <w:rsid w:val="000271E5"/>
    <w:rsid w:val="00030812"/>
    <w:rsid w:val="0003229D"/>
    <w:rsid w:val="00032791"/>
    <w:rsid w:val="000333F8"/>
    <w:rsid w:val="000341E2"/>
    <w:rsid w:val="00044E62"/>
    <w:rsid w:val="00054E71"/>
    <w:rsid w:val="0005728A"/>
    <w:rsid w:val="00063139"/>
    <w:rsid w:val="0006614F"/>
    <w:rsid w:val="00085BD4"/>
    <w:rsid w:val="0008685A"/>
    <w:rsid w:val="000908F1"/>
    <w:rsid w:val="000A159B"/>
    <w:rsid w:val="000A47FC"/>
    <w:rsid w:val="000C2EB5"/>
    <w:rsid w:val="000C6F57"/>
    <w:rsid w:val="000E40E8"/>
    <w:rsid w:val="000E59B2"/>
    <w:rsid w:val="000F0D8F"/>
    <w:rsid w:val="000F2229"/>
    <w:rsid w:val="000F3483"/>
    <w:rsid w:val="000F7CE7"/>
    <w:rsid w:val="000F7E88"/>
    <w:rsid w:val="001033B6"/>
    <w:rsid w:val="0011146B"/>
    <w:rsid w:val="00111C89"/>
    <w:rsid w:val="0011367B"/>
    <w:rsid w:val="001158DA"/>
    <w:rsid w:val="00120880"/>
    <w:rsid w:val="001219D0"/>
    <w:rsid w:val="00121D67"/>
    <w:rsid w:val="0012698C"/>
    <w:rsid w:val="001314D4"/>
    <w:rsid w:val="00131C76"/>
    <w:rsid w:val="001323D6"/>
    <w:rsid w:val="0013567F"/>
    <w:rsid w:val="00142E52"/>
    <w:rsid w:val="0014547F"/>
    <w:rsid w:val="00153D48"/>
    <w:rsid w:val="00156707"/>
    <w:rsid w:val="00160F7E"/>
    <w:rsid w:val="00166193"/>
    <w:rsid w:val="00173F30"/>
    <w:rsid w:val="001831AB"/>
    <w:rsid w:val="001848D6"/>
    <w:rsid w:val="00186847"/>
    <w:rsid w:val="0019150A"/>
    <w:rsid w:val="001A24E1"/>
    <w:rsid w:val="001A70D9"/>
    <w:rsid w:val="001B24CF"/>
    <w:rsid w:val="001C05BE"/>
    <w:rsid w:val="001C3EFC"/>
    <w:rsid w:val="001D3735"/>
    <w:rsid w:val="001D5333"/>
    <w:rsid w:val="001E65E4"/>
    <w:rsid w:val="001F19A4"/>
    <w:rsid w:val="001F7F42"/>
    <w:rsid w:val="00200268"/>
    <w:rsid w:val="002031B6"/>
    <w:rsid w:val="00203D4F"/>
    <w:rsid w:val="00232088"/>
    <w:rsid w:val="00250339"/>
    <w:rsid w:val="00250E46"/>
    <w:rsid w:val="002522D5"/>
    <w:rsid w:val="0025283C"/>
    <w:rsid w:val="00252BAC"/>
    <w:rsid w:val="0025715F"/>
    <w:rsid w:val="002679B8"/>
    <w:rsid w:val="00271EBC"/>
    <w:rsid w:val="00273482"/>
    <w:rsid w:val="00274B91"/>
    <w:rsid w:val="002753EE"/>
    <w:rsid w:val="00284753"/>
    <w:rsid w:val="002963EA"/>
    <w:rsid w:val="002A018A"/>
    <w:rsid w:val="002A3C6E"/>
    <w:rsid w:val="002B1A89"/>
    <w:rsid w:val="002B3682"/>
    <w:rsid w:val="002C06BF"/>
    <w:rsid w:val="002D5EF2"/>
    <w:rsid w:val="002D7E69"/>
    <w:rsid w:val="002E24F9"/>
    <w:rsid w:val="002E3312"/>
    <w:rsid w:val="002F5389"/>
    <w:rsid w:val="002F7322"/>
    <w:rsid w:val="002F755E"/>
    <w:rsid w:val="003153CB"/>
    <w:rsid w:val="00320461"/>
    <w:rsid w:val="00322192"/>
    <w:rsid w:val="003221B5"/>
    <w:rsid w:val="0032782F"/>
    <w:rsid w:val="0033061A"/>
    <w:rsid w:val="00330BA6"/>
    <w:rsid w:val="00341FE3"/>
    <w:rsid w:val="00342E12"/>
    <w:rsid w:val="0034338A"/>
    <w:rsid w:val="003513CF"/>
    <w:rsid w:val="00352210"/>
    <w:rsid w:val="00353433"/>
    <w:rsid w:val="003601EF"/>
    <w:rsid w:val="0036602B"/>
    <w:rsid w:val="00376401"/>
    <w:rsid w:val="003765AA"/>
    <w:rsid w:val="0038171B"/>
    <w:rsid w:val="00384FB0"/>
    <w:rsid w:val="0038629D"/>
    <w:rsid w:val="003902CD"/>
    <w:rsid w:val="00392681"/>
    <w:rsid w:val="00397E72"/>
    <w:rsid w:val="003B2F8D"/>
    <w:rsid w:val="003B70E9"/>
    <w:rsid w:val="003C5EB0"/>
    <w:rsid w:val="003C69DF"/>
    <w:rsid w:val="003C6AA0"/>
    <w:rsid w:val="003C6E58"/>
    <w:rsid w:val="003C7B79"/>
    <w:rsid w:val="003D3FC9"/>
    <w:rsid w:val="003D52CB"/>
    <w:rsid w:val="003E07DC"/>
    <w:rsid w:val="003E0CB5"/>
    <w:rsid w:val="003E550B"/>
    <w:rsid w:val="003E5581"/>
    <w:rsid w:val="003F0A00"/>
    <w:rsid w:val="00403AD8"/>
    <w:rsid w:val="004047CC"/>
    <w:rsid w:val="00404B54"/>
    <w:rsid w:val="00404B8B"/>
    <w:rsid w:val="00405594"/>
    <w:rsid w:val="0041077D"/>
    <w:rsid w:val="00414315"/>
    <w:rsid w:val="004148AD"/>
    <w:rsid w:val="00421602"/>
    <w:rsid w:val="00436310"/>
    <w:rsid w:val="004416E0"/>
    <w:rsid w:val="00446590"/>
    <w:rsid w:val="00446601"/>
    <w:rsid w:val="004467E3"/>
    <w:rsid w:val="00447B5E"/>
    <w:rsid w:val="00452585"/>
    <w:rsid w:val="004577D6"/>
    <w:rsid w:val="004630D5"/>
    <w:rsid w:val="00466E83"/>
    <w:rsid w:val="004763CA"/>
    <w:rsid w:val="0048362D"/>
    <w:rsid w:val="00484BCB"/>
    <w:rsid w:val="00492E63"/>
    <w:rsid w:val="00493444"/>
    <w:rsid w:val="004A23EF"/>
    <w:rsid w:val="004A4A54"/>
    <w:rsid w:val="004A54B3"/>
    <w:rsid w:val="004A5EEE"/>
    <w:rsid w:val="004A7F64"/>
    <w:rsid w:val="004B310D"/>
    <w:rsid w:val="004B5C00"/>
    <w:rsid w:val="004C5C13"/>
    <w:rsid w:val="004D0477"/>
    <w:rsid w:val="004D1246"/>
    <w:rsid w:val="004D74FC"/>
    <w:rsid w:val="004D7B10"/>
    <w:rsid w:val="004E3582"/>
    <w:rsid w:val="004E47F1"/>
    <w:rsid w:val="004E5445"/>
    <w:rsid w:val="004F1ECB"/>
    <w:rsid w:val="004F3A83"/>
    <w:rsid w:val="004F4C3C"/>
    <w:rsid w:val="005202F8"/>
    <w:rsid w:val="00522BBE"/>
    <w:rsid w:val="00524A3C"/>
    <w:rsid w:val="0053300E"/>
    <w:rsid w:val="00544E2A"/>
    <w:rsid w:val="00545E7E"/>
    <w:rsid w:val="005532CB"/>
    <w:rsid w:val="005550DE"/>
    <w:rsid w:val="005552F5"/>
    <w:rsid w:val="00564B63"/>
    <w:rsid w:val="0056644D"/>
    <w:rsid w:val="0057244D"/>
    <w:rsid w:val="00572843"/>
    <w:rsid w:val="005765B1"/>
    <w:rsid w:val="00580138"/>
    <w:rsid w:val="005903D1"/>
    <w:rsid w:val="00590FA3"/>
    <w:rsid w:val="005973ED"/>
    <w:rsid w:val="005D1110"/>
    <w:rsid w:val="005D5F69"/>
    <w:rsid w:val="005D6FC8"/>
    <w:rsid w:val="005D70CE"/>
    <w:rsid w:val="005E27C1"/>
    <w:rsid w:val="005E3BCD"/>
    <w:rsid w:val="005E65BC"/>
    <w:rsid w:val="005E6C21"/>
    <w:rsid w:val="005E7BEB"/>
    <w:rsid w:val="005F2C46"/>
    <w:rsid w:val="005F5D20"/>
    <w:rsid w:val="005F6DF8"/>
    <w:rsid w:val="005F7DDD"/>
    <w:rsid w:val="006044F6"/>
    <w:rsid w:val="00605A30"/>
    <w:rsid w:val="00616663"/>
    <w:rsid w:val="00617F21"/>
    <w:rsid w:val="00622E02"/>
    <w:rsid w:val="00626799"/>
    <w:rsid w:val="00630949"/>
    <w:rsid w:val="00631F16"/>
    <w:rsid w:val="00632A7A"/>
    <w:rsid w:val="006374B9"/>
    <w:rsid w:val="00641154"/>
    <w:rsid w:val="00643708"/>
    <w:rsid w:val="006453E3"/>
    <w:rsid w:val="00651B92"/>
    <w:rsid w:val="00670B31"/>
    <w:rsid w:val="00673EF6"/>
    <w:rsid w:val="006745B4"/>
    <w:rsid w:val="00676670"/>
    <w:rsid w:val="006768C1"/>
    <w:rsid w:val="0067694C"/>
    <w:rsid w:val="00682A8C"/>
    <w:rsid w:val="006836A2"/>
    <w:rsid w:val="006874DB"/>
    <w:rsid w:val="006921A2"/>
    <w:rsid w:val="0069254E"/>
    <w:rsid w:val="006A250E"/>
    <w:rsid w:val="006A63D2"/>
    <w:rsid w:val="006B04F6"/>
    <w:rsid w:val="006B1865"/>
    <w:rsid w:val="006B4FD9"/>
    <w:rsid w:val="006C0693"/>
    <w:rsid w:val="006C1119"/>
    <w:rsid w:val="006C2AC2"/>
    <w:rsid w:val="006C5D7A"/>
    <w:rsid w:val="006E17F1"/>
    <w:rsid w:val="006E3004"/>
    <w:rsid w:val="006E38B7"/>
    <w:rsid w:val="006E703C"/>
    <w:rsid w:val="006F381D"/>
    <w:rsid w:val="006F48C8"/>
    <w:rsid w:val="007009AC"/>
    <w:rsid w:val="00704D08"/>
    <w:rsid w:val="007116AA"/>
    <w:rsid w:val="00711C22"/>
    <w:rsid w:val="00712B23"/>
    <w:rsid w:val="00712B35"/>
    <w:rsid w:val="00715CC7"/>
    <w:rsid w:val="00717090"/>
    <w:rsid w:val="00717CB5"/>
    <w:rsid w:val="00724898"/>
    <w:rsid w:val="007321DE"/>
    <w:rsid w:val="0074172B"/>
    <w:rsid w:val="007417D9"/>
    <w:rsid w:val="007419F1"/>
    <w:rsid w:val="00741DF6"/>
    <w:rsid w:val="00744DF3"/>
    <w:rsid w:val="007454C9"/>
    <w:rsid w:val="0074584A"/>
    <w:rsid w:val="00745A3C"/>
    <w:rsid w:val="00754116"/>
    <w:rsid w:val="00760FE5"/>
    <w:rsid w:val="007639F9"/>
    <w:rsid w:val="00771058"/>
    <w:rsid w:val="00774204"/>
    <w:rsid w:val="00785567"/>
    <w:rsid w:val="00785DBD"/>
    <w:rsid w:val="00790520"/>
    <w:rsid w:val="007906DB"/>
    <w:rsid w:val="00792DF8"/>
    <w:rsid w:val="00794C34"/>
    <w:rsid w:val="00795FD7"/>
    <w:rsid w:val="00797267"/>
    <w:rsid w:val="007A00F9"/>
    <w:rsid w:val="007A345E"/>
    <w:rsid w:val="007B09BA"/>
    <w:rsid w:val="007B1249"/>
    <w:rsid w:val="007B162D"/>
    <w:rsid w:val="007B4AD8"/>
    <w:rsid w:val="007B5B7A"/>
    <w:rsid w:val="007B5BCD"/>
    <w:rsid w:val="007B695C"/>
    <w:rsid w:val="007C43BB"/>
    <w:rsid w:val="007D1C49"/>
    <w:rsid w:val="007D2003"/>
    <w:rsid w:val="007D2D3B"/>
    <w:rsid w:val="007D3751"/>
    <w:rsid w:val="007D700B"/>
    <w:rsid w:val="007E02BB"/>
    <w:rsid w:val="007E5058"/>
    <w:rsid w:val="007E548E"/>
    <w:rsid w:val="007E5E3C"/>
    <w:rsid w:val="007F0E58"/>
    <w:rsid w:val="00804FF5"/>
    <w:rsid w:val="00816569"/>
    <w:rsid w:val="00821530"/>
    <w:rsid w:val="0082274F"/>
    <w:rsid w:val="0082357C"/>
    <w:rsid w:val="00826815"/>
    <w:rsid w:val="00836412"/>
    <w:rsid w:val="00841884"/>
    <w:rsid w:val="00844ED6"/>
    <w:rsid w:val="00855855"/>
    <w:rsid w:val="008568F4"/>
    <w:rsid w:val="00857283"/>
    <w:rsid w:val="008607F2"/>
    <w:rsid w:val="00861E01"/>
    <w:rsid w:val="008647F3"/>
    <w:rsid w:val="00866EEF"/>
    <w:rsid w:val="008827DA"/>
    <w:rsid w:val="00884982"/>
    <w:rsid w:val="00885770"/>
    <w:rsid w:val="00890C49"/>
    <w:rsid w:val="00890D9B"/>
    <w:rsid w:val="008925C8"/>
    <w:rsid w:val="008942AB"/>
    <w:rsid w:val="008A5D66"/>
    <w:rsid w:val="008B239A"/>
    <w:rsid w:val="008B65DC"/>
    <w:rsid w:val="008C32DE"/>
    <w:rsid w:val="008C5889"/>
    <w:rsid w:val="008C6201"/>
    <w:rsid w:val="008D3DF4"/>
    <w:rsid w:val="008D44FD"/>
    <w:rsid w:val="008E1A0A"/>
    <w:rsid w:val="008E68D6"/>
    <w:rsid w:val="008F04CC"/>
    <w:rsid w:val="008F4D91"/>
    <w:rsid w:val="008F559D"/>
    <w:rsid w:val="008F5A39"/>
    <w:rsid w:val="0090098C"/>
    <w:rsid w:val="009014E3"/>
    <w:rsid w:val="00903AB2"/>
    <w:rsid w:val="00904204"/>
    <w:rsid w:val="00921D83"/>
    <w:rsid w:val="009270D5"/>
    <w:rsid w:val="0093719B"/>
    <w:rsid w:val="00940236"/>
    <w:rsid w:val="00941EEC"/>
    <w:rsid w:val="0094391B"/>
    <w:rsid w:val="00943CA4"/>
    <w:rsid w:val="00943F7F"/>
    <w:rsid w:val="009446C1"/>
    <w:rsid w:val="00952FFE"/>
    <w:rsid w:val="009540B6"/>
    <w:rsid w:val="0095621F"/>
    <w:rsid w:val="00960D2B"/>
    <w:rsid w:val="00964E05"/>
    <w:rsid w:val="00965119"/>
    <w:rsid w:val="0097362B"/>
    <w:rsid w:val="00974239"/>
    <w:rsid w:val="00977A45"/>
    <w:rsid w:val="00982F0C"/>
    <w:rsid w:val="009864B8"/>
    <w:rsid w:val="009921E5"/>
    <w:rsid w:val="00993A64"/>
    <w:rsid w:val="00994353"/>
    <w:rsid w:val="00997662"/>
    <w:rsid w:val="009A0705"/>
    <w:rsid w:val="009B73AA"/>
    <w:rsid w:val="009D1003"/>
    <w:rsid w:val="009D1AEC"/>
    <w:rsid w:val="009D351E"/>
    <w:rsid w:val="009E0C68"/>
    <w:rsid w:val="009E32A6"/>
    <w:rsid w:val="009E3B00"/>
    <w:rsid w:val="009E7172"/>
    <w:rsid w:val="009F23F7"/>
    <w:rsid w:val="009F4FAE"/>
    <w:rsid w:val="00A06B73"/>
    <w:rsid w:val="00A0704E"/>
    <w:rsid w:val="00A10589"/>
    <w:rsid w:val="00A10CD0"/>
    <w:rsid w:val="00A11E48"/>
    <w:rsid w:val="00A33D89"/>
    <w:rsid w:val="00A40DDE"/>
    <w:rsid w:val="00A43DF9"/>
    <w:rsid w:val="00A452CB"/>
    <w:rsid w:val="00A50FD3"/>
    <w:rsid w:val="00A53EFA"/>
    <w:rsid w:val="00A55615"/>
    <w:rsid w:val="00A70907"/>
    <w:rsid w:val="00A84EE2"/>
    <w:rsid w:val="00AB04E7"/>
    <w:rsid w:val="00AB3764"/>
    <w:rsid w:val="00AB448A"/>
    <w:rsid w:val="00AB4720"/>
    <w:rsid w:val="00AB6246"/>
    <w:rsid w:val="00AC38DE"/>
    <w:rsid w:val="00AC45E7"/>
    <w:rsid w:val="00AC488C"/>
    <w:rsid w:val="00AD617A"/>
    <w:rsid w:val="00AE1D02"/>
    <w:rsid w:val="00AE5DD9"/>
    <w:rsid w:val="00AE6BC0"/>
    <w:rsid w:val="00AE718A"/>
    <w:rsid w:val="00AF01BC"/>
    <w:rsid w:val="00B076A3"/>
    <w:rsid w:val="00B07CB2"/>
    <w:rsid w:val="00B10689"/>
    <w:rsid w:val="00B164E6"/>
    <w:rsid w:val="00B20F3E"/>
    <w:rsid w:val="00B24244"/>
    <w:rsid w:val="00B316D4"/>
    <w:rsid w:val="00B31D47"/>
    <w:rsid w:val="00B54A57"/>
    <w:rsid w:val="00B55F52"/>
    <w:rsid w:val="00B56AB1"/>
    <w:rsid w:val="00B61066"/>
    <w:rsid w:val="00B716E6"/>
    <w:rsid w:val="00B718A4"/>
    <w:rsid w:val="00B72763"/>
    <w:rsid w:val="00B72DA9"/>
    <w:rsid w:val="00B73546"/>
    <w:rsid w:val="00B8048D"/>
    <w:rsid w:val="00B82D15"/>
    <w:rsid w:val="00B840D6"/>
    <w:rsid w:val="00B844DA"/>
    <w:rsid w:val="00B86D88"/>
    <w:rsid w:val="00BA3990"/>
    <w:rsid w:val="00BA45B8"/>
    <w:rsid w:val="00BC2BFA"/>
    <w:rsid w:val="00BD570C"/>
    <w:rsid w:val="00BD7BED"/>
    <w:rsid w:val="00BE4992"/>
    <w:rsid w:val="00BE50FE"/>
    <w:rsid w:val="00BF0F8C"/>
    <w:rsid w:val="00BF3024"/>
    <w:rsid w:val="00C04A21"/>
    <w:rsid w:val="00C11608"/>
    <w:rsid w:val="00C11D3E"/>
    <w:rsid w:val="00C1510F"/>
    <w:rsid w:val="00C15158"/>
    <w:rsid w:val="00C16FBB"/>
    <w:rsid w:val="00C1760B"/>
    <w:rsid w:val="00C21CDA"/>
    <w:rsid w:val="00C225F4"/>
    <w:rsid w:val="00C247B7"/>
    <w:rsid w:val="00C255DC"/>
    <w:rsid w:val="00C25F3E"/>
    <w:rsid w:val="00C34764"/>
    <w:rsid w:val="00C44684"/>
    <w:rsid w:val="00C46E3D"/>
    <w:rsid w:val="00C51700"/>
    <w:rsid w:val="00C53BBC"/>
    <w:rsid w:val="00C55E90"/>
    <w:rsid w:val="00C61753"/>
    <w:rsid w:val="00C653BD"/>
    <w:rsid w:val="00C656B0"/>
    <w:rsid w:val="00C6680B"/>
    <w:rsid w:val="00C7176A"/>
    <w:rsid w:val="00C75950"/>
    <w:rsid w:val="00C819B0"/>
    <w:rsid w:val="00C926B5"/>
    <w:rsid w:val="00C94650"/>
    <w:rsid w:val="00C96128"/>
    <w:rsid w:val="00C96FDD"/>
    <w:rsid w:val="00C975D9"/>
    <w:rsid w:val="00CA2C4D"/>
    <w:rsid w:val="00CA64D5"/>
    <w:rsid w:val="00CB21A6"/>
    <w:rsid w:val="00CB4A49"/>
    <w:rsid w:val="00CC4FD1"/>
    <w:rsid w:val="00CD05E8"/>
    <w:rsid w:val="00CD1CB1"/>
    <w:rsid w:val="00CD2B0D"/>
    <w:rsid w:val="00CD4006"/>
    <w:rsid w:val="00CE07DC"/>
    <w:rsid w:val="00CE3B1F"/>
    <w:rsid w:val="00CE723E"/>
    <w:rsid w:val="00CF0B56"/>
    <w:rsid w:val="00CF54B5"/>
    <w:rsid w:val="00CF6E96"/>
    <w:rsid w:val="00CF7C78"/>
    <w:rsid w:val="00D00B7F"/>
    <w:rsid w:val="00D017C7"/>
    <w:rsid w:val="00D02152"/>
    <w:rsid w:val="00D0249C"/>
    <w:rsid w:val="00D029DC"/>
    <w:rsid w:val="00D033AE"/>
    <w:rsid w:val="00D06C4B"/>
    <w:rsid w:val="00D233AD"/>
    <w:rsid w:val="00D24D71"/>
    <w:rsid w:val="00D27BEC"/>
    <w:rsid w:val="00D32863"/>
    <w:rsid w:val="00D373DA"/>
    <w:rsid w:val="00D469E1"/>
    <w:rsid w:val="00D50388"/>
    <w:rsid w:val="00D5588C"/>
    <w:rsid w:val="00D56443"/>
    <w:rsid w:val="00D60F28"/>
    <w:rsid w:val="00D61164"/>
    <w:rsid w:val="00D614DB"/>
    <w:rsid w:val="00D61BF8"/>
    <w:rsid w:val="00D651FF"/>
    <w:rsid w:val="00D718C4"/>
    <w:rsid w:val="00D7530C"/>
    <w:rsid w:val="00D75AE5"/>
    <w:rsid w:val="00D76E5B"/>
    <w:rsid w:val="00D80107"/>
    <w:rsid w:val="00D86A18"/>
    <w:rsid w:val="00D87B21"/>
    <w:rsid w:val="00D87C78"/>
    <w:rsid w:val="00D944D4"/>
    <w:rsid w:val="00D956D2"/>
    <w:rsid w:val="00DA73BE"/>
    <w:rsid w:val="00DB24CE"/>
    <w:rsid w:val="00DB3AEF"/>
    <w:rsid w:val="00DB5236"/>
    <w:rsid w:val="00DB6928"/>
    <w:rsid w:val="00DC31C3"/>
    <w:rsid w:val="00DC35EF"/>
    <w:rsid w:val="00DC384B"/>
    <w:rsid w:val="00DD2A09"/>
    <w:rsid w:val="00DD4F2F"/>
    <w:rsid w:val="00DE0092"/>
    <w:rsid w:val="00DE2041"/>
    <w:rsid w:val="00DE3562"/>
    <w:rsid w:val="00DE6186"/>
    <w:rsid w:val="00DE6F25"/>
    <w:rsid w:val="00DF0733"/>
    <w:rsid w:val="00DF2B99"/>
    <w:rsid w:val="00DF3C85"/>
    <w:rsid w:val="00E05347"/>
    <w:rsid w:val="00E0540E"/>
    <w:rsid w:val="00E07820"/>
    <w:rsid w:val="00E10C75"/>
    <w:rsid w:val="00E17508"/>
    <w:rsid w:val="00E215D1"/>
    <w:rsid w:val="00E358F8"/>
    <w:rsid w:val="00E369ED"/>
    <w:rsid w:val="00E41A53"/>
    <w:rsid w:val="00E45588"/>
    <w:rsid w:val="00E460F6"/>
    <w:rsid w:val="00E51315"/>
    <w:rsid w:val="00E61DFE"/>
    <w:rsid w:val="00E6304A"/>
    <w:rsid w:val="00E63AF3"/>
    <w:rsid w:val="00E66C1F"/>
    <w:rsid w:val="00E67F3E"/>
    <w:rsid w:val="00E71499"/>
    <w:rsid w:val="00E7170D"/>
    <w:rsid w:val="00E7173B"/>
    <w:rsid w:val="00E74679"/>
    <w:rsid w:val="00E749A9"/>
    <w:rsid w:val="00E75572"/>
    <w:rsid w:val="00E84E83"/>
    <w:rsid w:val="00E85404"/>
    <w:rsid w:val="00E85D8E"/>
    <w:rsid w:val="00E91FAB"/>
    <w:rsid w:val="00E93171"/>
    <w:rsid w:val="00E97204"/>
    <w:rsid w:val="00EA5061"/>
    <w:rsid w:val="00EA5876"/>
    <w:rsid w:val="00EB544C"/>
    <w:rsid w:val="00EC0F02"/>
    <w:rsid w:val="00EC4CA1"/>
    <w:rsid w:val="00EE1B86"/>
    <w:rsid w:val="00EE36CD"/>
    <w:rsid w:val="00EE4BB0"/>
    <w:rsid w:val="00EE5047"/>
    <w:rsid w:val="00EF014A"/>
    <w:rsid w:val="00EF29F2"/>
    <w:rsid w:val="00EF47CF"/>
    <w:rsid w:val="00EF552D"/>
    <w:rsid w:val="00F00866"/>
    <w:rsid w:val="00F0197E"/>
    <w:rsid w:val="00F02BDE"/>
    <w:rsid w:val="00F05E2D"/>
    <w:rsid w:val="00F13A23"/>
    <w:rsid w:val="00F25FA8"/>
    <w:rsid w:val="00F265B3"/>
    <w:rsid w:val="00F47CB2"/>
    <w:rsid w:val="00F50F34"/>
    <w:rsid w:val="00F54FC3"/>
    <w:rsid w:val="00F55094"/>
    <w:rsid w:val="00F60DBA"/>
    <w:rsid w:val="00F648ED"/>
    <w:rsid w:val="00F673A5"/>
    <w:rsid w:val="00F71084"/>
    <w:rsid w:val="00F7209A"/>
    <w:rsid w:val="00F877F0"/>
    <w:rsid w:val="00F92714"/>
    <w:rsid w:val="00FA668D"/>
    <w:rsid w:val="00FB01B4"/>
    <w:rsid w:val="00FB43C3"/>
    <w:rsid w:val="00FB7825"/>
    <w:rsid w:val="00FC1A03"/>
    <w:rsid w:val="00FD32D8"/>
    <w:rsid w:val="00FE20ED"/>
    <w:rsid w:val="00FE46F4"/>
    <w:rsid w:val="00FE4BDD"/>
    <w:rsid w:val="00FF3F99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DD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D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DDD"/>
    <w:rPr>
      <w:rFonts w:eastAsia="Times New Roman"/>
    </w:rPr>
  </w:style>
  <w:style w:type="character" w:styleId="PageNumber">
    <w:name w:val="page number"/>
    <w:basedOn w:val="DefaultParagraphFont"/>
    <w:uiPriority w:val="99"/>
    <w:rsid w:val="005F7DDD"/>
  </w:style>
  <w:style w:type="character" w:customStyle="1" w:styleId="apple-style-span">
    <w:name w:val="apple-style-span"/>
    <w:basedOn w:val="DefaultParagraphFont"/>
    <w:uiPriority w:val="99"/>
    <w:rsid w:val="005F7DDD"/>
  </w:style>
  <w:style w:type="paragraph" w:styleId="ListParagraph">
    <w:name w:val="List Paragraph"/>
    <w:basedOn w:val="Normal"/>
    <w:uiPriority w:val="99"/>
    <w:qFormat/>
    <w:rsid w:val="005F7DDD"/>
    <w:pPr>
      <w:ind w:left="720"/>
    </w:pPr>
  </w:style>
  <w:style w:type="paragraph" w:customStyle="1" w:styleId="CharCharCharCharCharCharChar">
    <w:name w:val="Char Char Char Char Char Char Char"/>
    <w:basedOn w:val="Normal"/>
    <w:next w:val="Normal"/>
    <w:autoRedefine/>
    <w:uiPriority w:val="99"/>
    <w:semiHidden/>
    <w:rsid w:val="004630D5"/>
    <w:pPr>
      <w:spacing w:before="120" w:after="120" w:line="312" w:lineRule="auto"/>
    </w:pPr>
  </w:style>
  <w:style w:type="paragraph" w:customStyle="1" w:styleId="CharCharCharChar">
    <w:name w:val="Char Char Char Char"/>
    <w:basedOn w:val="Normal"/>
    <w:autoRedefine/>
    <w:uiPriority w:val="99"/>
    <w:rsid w:val="00C151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1">
    <w:name w:val="Char Char Char Char1"/>
    <w:basedOn w:val="Normal"/>
    <w:autoRedefine/>
    <w:uiPriority w:val="99"/>
    <w:rsid w:val="004577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99"/>
    <w:qFormat/>
    <w:rsid w:val="0033061A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E4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A53"/>
    <w:rPr>
      <w:rFonts w:eastAsia="Times New Roman"/>
      <w:sz w:val="28"/>
      <w:szCs w:val="28"/>
    </w:rPr>
  </w:style>
  <w:style w:type="table" w:styleId="TableGrid">
    <w:name w:val="Table Grid"/>
    <w:basedOn w:val="TableNormal"/>
    <w:uiPriority w:val="99"/>
    <w:rsid w:val="005D6FC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autoRedefine/>
    <w:uiPriority w:val="99"/>
    <w:rsid w:val="006B4F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302</Words>
  <Characters>1724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Lamtac</dc:creator>
  <cp:keywords/>
  <dc:description/>
  <cp:lastModifiedBy>ctvcomputer</cp:lastModifiedBy>
  <cp:revision>4</cp:revision>
  <cp:lastPrinted>2015-04-13T03:38:00Z</cp:lastPrinted>
  <dcterms:created xsi:type="dcterms:W3CDTF">2015-04-15T01:04:00Z</dcterms:created>
  <dcterms:modified xsi:type="dcterms:W3CDTF">2016-04-14T08:21:00Z</dcterms:modified>
</cp:coreProperties>
</file>